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5F" w:rsidRPr="00853066" w:rsidRDefault="00C96B5F" w:rsidP="00853066">
      <w:pPr>
        <w:pStyle w:val="Title"/>
        <w:pBdr>
          <w:bottom w:val="single" w:sz="8" w:space="0" w:color="4F81BD"/>
        </w:pBdr>
        <w:jc w:val="center"/>
        <w:rPr>
          <w:rStyle w:val="BookTitle"/>
          <w:sz w:val="56"/>
          <w:szCs w:val="56"/>
        </w:rPr>
      </w:pPr>
      <w:r w:rsidRPr="00853066">
        <w:rPr>
          <w:rStyle w:val="BookTitle"/>
          <w:sz w:val="56"/>
          <w:szCs w:val="56"/>
        </w:rPr>
        <w:t>Zápis z pastorační rady konané dne 6. 8. 2011</w:t>
      </w:r>
    </w:p>
    <w:p w:rsidR="00C96B5F" w:rsidRDefault="00C96B5F" w:rsidP="00853066">
      <w:pPr>
        <w:pStyle w:val="Title"/>
        <w:pBdr>
          <w:bottom w:val="single" w:sz="8" w:space="0" w:color="4F81BD"/>
        </w:pBdr>
      </w:pPr>
    </w:p>
    <w:p w:rsidR="00C96B5F" w:rsidRPr="009C1F4C" w:rsidRDefault="00C96B5F" w:rsidP="009C1F4C">
      <w:pPr>
        <w:pStyle w:val="Heading1"/>
        <w:rPr>
          <w:color w:val="000000"/>
        </w:rPr>
      </w:pPr>
      <w:r>
        <w:rPr>
          <w:color w:val="000000"/>
        </w:rPr>
        <w:t xml:space="preserve">Místo konání: </w:t>
      </w:r>
      <w:r w:rsidRPr="00853066">
        <w:rPr>
          <w:rStyle w:val="BookTitle"/>
        </w:rPr>
        <w:t>fara Jilemnice</w:t>
      </w:r>
    </w:p>
    <w:p w:rsidR="00C96B5F" w:rsidRDefault="00C96B5F" w:rsidP="003801FE">
      <w:pPr>
        <w:spacing w:before="240"/>
        <w:rPr>
          <w:sz w:val="32"/>
          <w:szCs w:val="32"/>
        </w:rPr>
      </w:pPr>
      <w:r w:rsidRPr="005E2C5C">
        <w:rPr>
          <w:b/>
          <w:sz w:val="28"/>
          <w:szCs w:val="28"/>
        </w:rPr>
        <w:t>Přítomni</w:t>
      </w:r>
      <w:r>
        <w:rPr>
          <w:sz w:val="36"/>
          <w:szCs w:val="36"/>
        </w:rPr>
        <w:t xml:space="preserve">: </w:t>
      </w:r>
      <w:r>
        <w:rPr>
          <w:sz w:val="32"/>
          <w:szCs w:val="32"/>
        </w:rPr>
        <w:t xml:space="preserve">P. </w:t>
      </w:r>
      <w:r w:rsidRPr="00853066">
        <w:rPr>
          <w:sz w:val="32"/>
          <w:szCs w:val="32"/>
        </w:rPr>
        <w:t>F</w:t>
      </w:r>
      <w:r>
        <w:rPr>
          <w:sz w:val="32"/>
          <w:szCs w:val="32"/>
        </w:rPr>
        <w:t>r</w:t>
      </w:r>
      <w:r w:rsidRPr="00853066">
        <w:rPr>
          <w:sz w:val="32"/>
          <w:szCs w:val="32"/>
        </w:rPr>
        <w:t>. Mráz, P. Holec, J. Luštinec, V. Novák, O. Hornig,</w:t>
      </w:r>
      <w:r>
        <w:rPr>
          <w:sz w:val="32"/>
          <w:szCs w:val="32"/>
        </w:rPr>
        <w:t xml:space="preserve"> M</w:t>
      </w:r>
      <w:r w:rsidRPr="00853066">
        <w:rPr>
          <w:sz w:val="32"/>
          <w:szCs w:val="32"/>
        </w:rPr>
        <w:t>.</w:t>
      </w:r>
      <w:r>
        <w:rPr>
          <w:sz w:val="32"/>
          <w:szCs w:val="32"/>
        </w:rPr>
        <w:t xml:space="preserve">      </w:t>
      </w:r>
      <w:r w:rsidRPr="00853066">
        <w:rPr>
          <w:sz w:val="32"/>
          <w:szCs w:val="32"/>
        </w:rPr>
        <w:t>Machová</w:t>
      </w:r>
      <w:r>
        <w:rPr>
          <w:sz w:val="32"/>
          <w:szCs w:val="32"/>
        </w:rPr>
        <w:t>, V. Šnorbertová, L. Pilařová</w:t>
      </w:r>
    </w:p>
    <w:p w:rsidR="00C96B5F" w:rsidRDefault="00C96B5F" w:rsidP="003801FE">
      <w:pPr>
        <w:rPr>
          <w:sz w:val="32"/>
          <w:szCs w:val="32"/>
        </w:rPr>
      </w:pPr>
      <w:r w:rsidRPr="005E2C5C">
        <w:rPr>
          <w:b/>
          <w:sz w:val="28"/>
          <w:szCs w:val="28"/>
        </w:rPr>
        <w:t>Omluveni</w:t>
      </w:r>
      <w:r>
        <w:rPr>
          <w:sz w:val="36"/>
          <w:szCs w:val="36"/>
        </w:rPr>
        <w:t xml:space="preserve">: </w:t>
      </w:r>
      <w:r>
        <w:rPr>
          <w:sz w:val="32"/>
          <w:szCs w:val="32"/>
        </w:rPr>
        <w:t>A. Kožnar, V. Luštinec</w:t>
      </w:r>
    </w:p>
    <w:p w:rsidR="00C96B5F" w:rsidRDefault="00C96B5F" w:rsidP="003801FE">
      <w:pPr>
        <w:rPr>
          <w:sz w:val="32"/>
          <w:szCs w:val="32"/>
        </w:rPr>
      </w:pPr>
      <w:r w:rsidRPr="00320DCF">
        <w:rPr>
          <w:b/>
          <w:sz w:val="32"/>
          <w:szCs w:val="32"/>
        </w:rPr>
        <w:t>Zápis:</w:t>
      </w:r>
      <w:r>
        <w:rPr>
          <w:sz w:val="32"/>
          <w:szCs w:val="32"/>
        </w:rPr>
        <w:t xml:space="preserve"> L. Pilařová</w:t>
      </w:r>
    </w:p>
    <w:p w:rsidR="00C96B5F" w:rsidRDefault="00C96B5F" w:rsidP="003801FE">
      <w:pPr>
        <w:rPr>
          <w:sz w:val="32"/>
          <w:szCs w:val="32"/>
        </w:rPr>
      </w:pPr>
      <w:r w:rsidRPr="003801FE">
        <w:rPr>
          <w:rStyle w:val="Heading1Char"/>
          <w:color w:val="002060"/>
        </w:rPr>
        <w:t>Hlavním bodem jednání rady</w:t>
      </w:r>
      <w:r w:rsidRPr="003801FE">
        <w:rPr>
          <w:sz w:val="32"/>
          <w:szCs w:val="32"/>
        </w:rPr>
        <w:t xml:space="preserve">: dořešení organizace poutní mše svaté </w:t>
      </w:r>
      <w:r>
        <w:rPr>
          <w:sz w:val="32"/>
          <w:szCs w:val="32"/>
        </w:rPr>
        <w:t xml:space="preserve">   </w:t>
      </w:r>
      <w:r w:rsidRPr="003801FE">
        <w:rPr>
          <w:sz w:val="32"/>
          <w:szCs w:val="32"/>
        </w:rPr>
        <w:t>s výročím 275 let od posvěcení kostela sv. Vavřince.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ab/>
        <w:t xml:space="preserve">  Poutní mše svaté se zúčastní též zvaní hosté, následně po církevních obřadech bude probíhat ještě další organizovaný program. Úkoly spojenými s organizací poutní slavnosti byli pověřeni členové farní rady a o spolupráci požádají též některé farníky a skauty. </w:t>
      </w:r>
    </w:p>
    <w:p w:rsidR="00C96B5F" w:rsidRDefault="00C96B5F" w:rsidP="003801FE">
      <w:pPr>
        <w:rPr>
          <w:sz w:val="32"/>
          <w:szCs w:val="32"/>
        </w:rPr>
      </w:pPr>
      <w:r>
        <w:rPr>
          <w:sz w:val="32"/>
          <w:szCs w:val="32"/>
        </w:rPr>
        <w:t xml:space="preserve">Rozpis úkolů a pověření k dispozici v zápisu na faře.                                                                           </w:t>
      </w:r>
    </w:p>
    <w:p w:rsidR="00C96B5F" w:rsidRPr="00320DCF" w:rsidRDefault="00C96B5F" w:rsidP="00A132CD">
      <w:pPr>
        <w:jc w:val="center"/>
        <w:rPr>
          <w:i/>
          <w:sz w:val="32"/>
          <w:szCs w:val="32"/>
          <w:u w:val="single"/>
        </w:rPr>
      </w:pPr>
      <w:r w:rsidRPr="00320DCF">
        <w:rPr>
          <w:i/>
          <w:sz w:val="32"/>
          <w:szCs w:val="32"/>
          <w:u w:val="single"/>
        </w:rPr>
        <w:t>Příští setkání pastorační rady farnosti bude v pátek 30. září 2011 po mši svaté.</w:t>
      </w:r>
    </w:p>
    <w:p w:rsidR="00C96B5F" w:rsidRDefault="00C96B5F" w:rsidP="00320DCF">
      <w:pPr>
        <w:rPr>
          <w:sz w:val="32"/>
          <w:szCs w:val="32"/>
        </w:rPr>
      </w:pPr>
    </w:p>
    <w:p w:rsidR="00C96B5F" w:rsidRPr="005E2C5C" w:rsidRDefault="00C96B5F" w:rsidP="005E2C5C">
      <w:pPr>
        <w:rPr>
          <w:sz w:val="32"/>
          <w:szCs w:val="32"/>
        </w:rPr>
      </w:pPr>
    </w:p>
    <w:p w:rsidR="00C96B5F" w:rsidRDefault="00C96B5F" w:rsidP="005E2C5C">
      <w:pPr>
        <w:rPr>
          <w:sz w:val="32"/>
          <w:szCs w:val="32"/>
        </w:rPr>
      </w:pPr>
    </w:p>
    <w:p w:rsidR="00C96B5F" w:rsidRPr="00853066" w:rsidRDefault="00C96B5F" w:rsidP="00853066">
      <w:pPr>
        <w:rPr>
          <w:sz w:val="32"/>
          <w:szCs w:val="32"/>
        </w:rPr>
      </w:pPr>
    </w:p>
    <w:p w:rsidR="00C96B5F" w:rsidRPr="009C1F4C" w:rsidRDefault="00C96B5F" w:rsidP="0085306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</w:p>
    <w:sectPr w:rsidR="00C96B5F" w:rsidRPr="009C1F4C" w:rsidSect="00B4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348A2"/>
    <w:multiLevelType w:val="hybridMultilevel"/>
    <w:tmpl w:val="4B94CF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E842C8"/>
    <w:multiLevelType w:val="hybridMultilevel"/>
    <w:tmpl w:val="87926C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F4C"/>
    <w:rsid w:val="000E4118"/>
    <w:rsid w:val="001A7D97"/>
    <w:rsid w:val="00320DCF"/>
    <w:rsid w:val="003467DF"/>
    <w:rsid w:val="003801FE"/>
    <w:rsid w:val="004F0F9F"/>
    <w:rsid w:val="005E2C5C"/>
    <w:rsid w:val="00853066"/>
    <w:rsid w:val="009A064A"/>
    <w:rsid w:val="009C1F4C"/>
    <w:rsid w:val="00A132CD"/>
    <w:rsid w:val="00A52DA7"/>
    <w:rsid w:val="00B42D76"/>
    <w:rsid w:val="00C9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D7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1F4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1F4C"/>
    <w:rPr>
      <w:rFonts w:ascii="Cambria" w:hAnsi="Cambria" w:cs="Times New Roman"/>
      <w:b/>
      <w:bCs/>
      <w:color w:val="365F91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C1F4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C1F4C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9C1F4C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9C1F4C"/>
    <w:rPr>
      <w:rFonts w:cs="Times New Roman"/>
      <w:b/>
      <w:bCs/>
      <w:smallCaps/>
      <w:color w:val="C0504D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9C1F4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C1F4C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99"/>
    <w:qFormat/>
    <w:rsid w:val="00853066"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5E2C5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3467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050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650</Words>
  <Characters>3835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 6</dc:title>
  <dc:subject/>
  <dc:creator>Barbora Krausová</dc:creator>
  <cp:keywords/>
  <dc:description/>
  <cp:lastModifiedBy>František Mráz</cp:lastModifiedBy>
  <cp:revision>2</cp:revision>
  <dcterms:created xsi:type="dcterms:W3CDTF">2011-08-10T14:22:00Z</dcterms:created>
  <dcterms:modified xsi:type="dcterms:W3CDTF">2011-08-10T14:22:00Z</dcterms:modified>
</cp:coreProperties>
</file>