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A" w:rsidRDefault="00D5484A" w:rsidP="00FF3643">
      <w:pPr>
        <w:pStyle w:val="Title"/>
        <w:jc w:val="center"/>
        <w:rPr>
          <w:sz w:val="56"/>
          <w:szCs w:val="56"/>
        </w:rPr>
      </w:pPr>
      <w:r w:rsidRPr="00FF3643">
        <w:rPr>
          <w:sz w:val="56"/>
          <w:szCs w:val="56"/>
        </w:rPr>
        <w:t>Zápis z pastorační rady konané dne  30. 9. 2011</w:t>
      </w:r>
    </w:p>
    <w:p w:rsidR="00D5484A" w:rsidRDefault="00D5484A" w:rsidP="00FF3643">
      <w:pPr>
        <w:rPr>
          <w:rStyle w:val="SubtleReference"/>
          <w:sz w:val="28"/>
          <w:szCs w:val="28"/>
        </w:rPr>
      </w:pPr>
      <w:r w:rsidRPr="00FF3643">
        <w:rPr>
          <w:b/>
        </w:rPr>
        <w:t>Místo konání</w:t>
      </w:r>
      <w:r>
        <w:t xml:space="preserve">: </w:t>
      </w:r>
      <w:r w:rsidRPr="00FF3643">
        <w:rPr>
          <w:rStyle w:val="SubtleReference"/>
          <w:sz w:val="28"/>
          <w:szCs w:val="28"/>
        </w:rPr>
        <w:t>fara Jilemnice</w:t>
      </w:r>
    </w:p>
    <w:p w:rsidR="00D5484A" w:rsidRDefault="00D5484A" w:rsidP="00DA632F">
      <w:pPr>
        <w:outlineLvl w:val="0"/>
        <w:rPr>
          <w:b/>
          <w:sz w:val="24"/>
          <w:szCs w:val="24"/>
          <w:u w:val="single"/>
        </w:rPr>
      </w:pPr>
      <w:r w:rsidRPr="00FF3643">
        <w:rPr>
          <w:b/>
        </w:rPr>
        <w:t>Přítomni</w:t>
      </w:r>
      <w:r>
        <w:t xml:space="preserve">: </w:t>
      </w:r>
      <w:r w:rsidRPr="00FF3643">
        <w:rPr>
          <w:b/>
          <w:sz w:val="24"/>
          <w:szCs w:val="24"/>
          <w:u w:val="single"/>
        </w:rPr>
        <w:t>F. Mráz, V. Novák, L. Pilařová, M. Machová, V. Šnorbertová, A. Kožnar, J. Luštinec</w:t>
      </w:r>
    </w:p>
    <w:p w:rsidR="00D5484A" w:rsidRPr="008127E6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 w:rsidRPr="008127E6">
        <w:rPr>
          <w:sz w:val="24"/>
          <w:szCs w:val="24"/>
        </w:rPr>
        <w:t xml:space="preserve">P. Mráz zhodnotil průběh pouti jako zdařilý. </w:t>
      </w:r>
    </w:p>
    <w:p w:rsidR="00D5484A" w:rsidRPr="008127E6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 w:rsidRPr="008127E6">
        <w:rPr>
          <w:sz w:val="24"/>
          <w:szCs w:val="24"/>
        </w:rPr>
        <w:t>Starý obětní stůl + ambon bude nejdříve nabídnut na našich vikariátních stránkách.</w:t>
      </w:r>
    </w:p>
    <w:p w:rsidR="00D5484A" w:rsidRPr="008127E6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 w:rsidRPr="008127E6">
        <w:rPr>
          <w:sz w:val="24"/>
          <w:szCs w:val="24"/>
        </w:rPr>
        <w:t xml:space="preserve">Drobné opravy </w:t>
      </w:r>
      <w:r>
        <w:rPr>
          <w:sz w:val="24"/>
          <w:szCs w:val="24"/>
        </w:rPr>
        <w:t xml:space="preserve">omítky </w:t>
      </w:r>
      <w:r w:rsidRPr="008127E6">
        <w:rPr>
          <w:sz w:val="24"/>
          <w:szCs w:val="24"/>
        </w:rPr>
        <w:t>a nátěru kostela budou postupně zakončeny.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Průběžně</w:t>
      </w:r>
      <w:r w:rsidRPr="008127E6">
        <w:rPr>
          <w:sz w:val="24"/>
          <w:szCs w:val="24"/>
        </w:rPr>
        <w:t xml:space="preserve"> se připravuje burza nepot</w:t>
      </w:r>
      <w:r>
        <w:rPr>
          <w:sz w:val="24"/>
          <w:szCs w:val="24"/>
        </w:rPr>
        <w:t>řebných váz.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Stále není jistá firma, která by byla schopna provést výměnu makovice a kříže hlavní věže. A. Kožnar se pokusí zjistit firmu na internetu.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Pan  Flégl provedl drobné opravy prahů a lavic. Nabídl další pomoc - využijeme k opravě žebříku na sanktusové věži a k výrobě závěsu na sanktusový zvon.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J. Luštinec osloví firmu ze Dvora Králové ohledně rekonstrukce osvětlení kostela.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Na vývěsku bude umístěn informační leták - nejpřednější investiční akce, jež budou přednostně řešeny. Zároveň bude zveřejněno číslo účtu farnosti na webových stránkách vikariátu.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O. Hornig zaslal cenovou nabídku ozvučení kostela - zatím nebude realizováno.</w:t>
      </w:r>
    </w:p>
    <w:p w:rsidR="00D5484A" w:rsidRDefault="00D5484A" w:rsidP="008127E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>
        <w:rPr>
          <w:sz w:val="24"/>
          <w:szCs w:val="24"/>
        </w:rPr>
        <w:t>Účast na veřejných zasedáních městského úřadu - je třeba, aby byli P. František a pastorační rada farnosti informováni o termínu jeho konání.</w:t>
      </w:r>
    </w:p>
    <w:p w:rsidR="00D5484A" w:rsidRDefault="00D5484A" w:rsidP="000564A6">
      <w:pPr>
        <w:pStyle w:val="ListParagraph"/>
        <w:numPr>
          <w:ilvl w:val="0"/>
          <w:numId w:val="1"/>
        </w:numPr>
        <w:spacing w:line="240" w:lineRule="atLeast"/>
        <w:ind w:right="57"/>
        <w:rPr>
          <w:sz w:val="24"/>
          <w:szCs w:val="24"/>
        </w:rPr>
      </w:pPr>
      <w:r w:rsidRPr="000564A6">
        <w:rPr>
          <w:sz w:val="24"/>
          <w:szCs w:val="24"/>
        </w:rPr>
        <w:t>Pastorační rada souhlasí s variantou A –</w:t>
      </w:r>
      <w:r>
        <w:rPr>
          <w:sz w:val="24"/>
          <w:szCs w:val="24"/>
        </w:rPr>
        <w:t xml:space="preserve"> s</w:t>
      </w:r>
      <w:r w:rsidRPr="000564A6">
        <w:rPr>
          <w:sz w:val="24"/>
          <w:szCs w:val="24"/>
        </w:rPr>
        <w:t xml:space="preserve">měny </w:t>
      </w:r>
      <w:r>
        <w:rPr>
          <w:sz w:val="24"/>
          <w:szCs w:val="24"/>
        </w:rPr>
        <w:t>pozemků ( dle předchozích informací)</w:t>
      </w:r>
    </w:p>
    <w:p w:rsidR="00D5484A" w:rsidRDefault="00D5484A" w:rsidP="000564A6">
      <w:pPr>
        <w:spacing w:line="240" w:lineRule="atLeast"/>
        <w:ind w:right="57"/>
        <w:rPr>
          <w:sz w:val="24"/>
          <w:szCs w:val="24"/>
        </w:rPr>
      </w:pPr>
    </w:p>
    <w:p w:rsidR="00D5484A" w:rsidRPr="000564A6" w:rsidRDefault="00D5484A" w:rsidP="00DA632F">
      <w:pPr>
        <w:spacing w:line="240" w:lineRule="atLeast"/>
        <w:ind w:right="57"/>
        <w:jc w:val="center"/>
        <w:outlineLvl w:val="0"/>
        <w:rPr>
          <w:b/>
          <w:i/>
          <w:sz w:val="36"/>
          <w:szCs w:val="36"/>
        </w:rPr>
      </w:pPr>
      <w:r w:rsidRPr="000564A6">
        <w:rPr>
          <w:b/>
          <w:i/>
          <w:sz w:val="36"/>
          <w:szCs w:val="36"/>
        </w:rPr>
        <w:t>Příští zasedání pastorační rady bude 18. 11. 2011 v 18.45!</w:t>
      </w:r>
    </w:p>
    <w:p w:rsidR="00D5484A" w:rsidRDefault="00D5484A" w:rsidP="008127E6">
      <w:pPr>
        <w:spacing w:line="240" w:lineRule="exact"/>
        <w:ind w:left="57" w:right="57"/>
        <w:rPr>
          <w:sz w:val="24"/>
          <w:szCs w:val="24"/>
        </w:rPr>
      </w:pPr>
    </w:p>
    <w:p w:rsidR="00D5484A" w:rsidRDefault="00D5484A" w:rsidP="0021486F">
      <w:pPr>
        <w:spacing w:line="240" w:lineRule="auto"/>
        <w:ind w:left="57" w:right="57"/>
        <w:rPr>
          <w:sz w:val="24"/>
          <w:szCs w:val="24"/>
        </w:rPr>
      </w:pPr>
    </w:p>
    <w:p w:rsidR="00D5484A" w:rsidRDefault="00D5484A" w:rsidP="0021486F">
      <w:pPr>
        <w:ind w:left="57" w:right="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D5484A" w:rsidRDefault="00D5484A" w:rsidP="0021486F">
      <w:pPr>
        <w:spacing w:line="240" w:lineRule="auto"/>
        <w:rPr>
          <w:sz w:val="24"/>
          <w:szCs w:val="24"/>
        </w:rPr>
      </w:pPr>
    </w:p>
    <w:p w:rsidR="00D5484A" w:rsidRDefault="00D5484A" w:rsidP="0021486F">
      <w:pPr>
        <w:ind w:left="57" w:right="57"/>
        <w:rPr>
          <w:sz w:val="24"/>
          <w:szCs w:val="24"/>
        </w:rPr>
      </w:pPr>
    </w:p>
    <w:p w:rsidR="00D5484A" w:rsidRDefault="00D5484A" w:rsidP="0021486F">
      <w:pPr>
        <w:ind w:right="57"/>
        <w:contextualSpacing/>
        <w:rPr>
          <w:sz w:val="24"/>
          <w:szCs w:val="24"/>
        </w:rPr>
      </w:pPr>
    </w:p>
    <w:p w:rsidR="00D5484A" w:rsidRPr="0021486F" w:rsidRDefault="00D5484A" w:rsidP="0021486F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5484A" w:rsidRPr="0021486F" w:rsidSect="00B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76AA"/>
    <w:multiLevelType w:val="hybridMultilevel"/>
    <w:tmpl w:val="76AACD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43"/>
    <w:rsid w:val="00014A1F"/>
    <w:rsid w:val="00022174"/>
    <w:rsid w:val="000564A6"/>
    <w:rsid w:val="000E4118"/>
    <w:rsid w:val="001138BB"/>
    <w:rsid w:val="001C2FE9"/>
    <w:rsid w:val="0021486F"/>
    <w:rsid w:val="008127E6"/>
    <w:rsid w:val="00B42D76"/>
    <w:rsid w:val="00BB52C6"/>
    <w:rsid w:val="00D16A2F"/>
    <w:rsid w:val="00D5484A"/>
    <w:rsid w:val="00DA632F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F364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F364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99"/>
    <w:qFormat/>
    <w:rsid w:val="00FF3643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uiPriority w:val="99"/>
    <w:qFormat/>
    <w:rsid w:val="008127E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DA63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6F3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195</Words>
  <Characters>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  30</dc:title>
  <dc:subject/>
  <dc:creator>Barbora Krausová</dc:creator>
  <cp:keywords/>
  <dc:description/>
  <cp:lastModifiedBy>František Mráz</cp:lastModifiedBy>
  <cp:revision>2</cp:revision>
  <dcterms:created xsi:type="dcterms:W3CDTF">2011-10-31T08:36:00Z</dcterms:created>
  <dcterms:modified xsi:type="dcterms:W3CDTF">2011-10-31T08:36:00Z</dcterms:modified>
</cp:coreProperties>
</file>